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19" w:rsidRPr="00D75071" w:rsidRDefault="00D75071" w:rsidP="00AD571F">
      <w:pPr>
        <w:pStyle w:val="Title"/>
        <w:spacing w:after="120"/>
        <w:rPr>
          <w:sz w:val="70"/>
          <w:szCs w:val="70"/>
        </w:rPr>
      </w:pPr>
      <w:bookmarkStart w:id="0" w:name="_GoBack"/>
      <w:bookmarkEnd w:id="0"/>
      <w:r w:rsidRPr="00D75071">
        <w:rPr>
          <w:sz w:val="70"/>
          <w:szCs w:val="70"/>
        </w:rPr>
        <w:t>We Need you to serve on our School Council!</w:t>
      </w:r>
    </w:p>
    <w:p w:rsidR="00D75071" w:rsidRPr="00D75071" w:rsidRDefault="00D75071" w:rsidP="00D75071">
      <w:pPr>
        <w:rPr>
          <w:sz w:val="24"/>
        </w:rPr>
      </w:pPr>
      <w:r w:rsidRPr="00D75071">
        <w:rPr>
          <w:sz w:val="24"/>
        </w:rPr>
        <w:t xml:space="preserve">What do you think about our school’s homework policy?  Do you want to have a say in how money is budgeted?  Do you have good ideas on how to get parents involved?  If you are interested in making a difference in your child’s education, please sign up for our school council election.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EB2419">
        <w:trPr>
          <w:jc w:val="center"/>
        </w:trPr>
        <w:tc>
          <w:tcPr>
            <w:tcW w:w="3675" w:type="dxa"/>
          </w:tcPr>
          <w:p w:rsidR="00EB2419" w:rsidRDefault="00393EA7">
            <w:r>
              <w:rPr>
                <w:noProof/>
                <w:lang w:eastAsia="en-US"/>
              </w:rPr>
              <w:drawing>
                <wp:inline distT="0" distB="0" distL="0" distR="0" wp14:anchorId="3FCE679B" wp14:editId="6C697B2D">
                  <wp:extent cx="2333625" cy="2024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02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2419" w:rsidRDefault="00D75071" w:rsidP="00D75071">
            <w:pPr>
              <w:pStyle w:val="Caption"/>
            </w:pPr>
            <w:r>
              <w:t>School Councils help to improve student achievement.</w:t>
            </w:r>
          </w:p>
        </w:tc>
        <w:tc>
          <w:tcPr>
            <w:tcW w:w="570" w:type="dxa"/>
          </w:tcPr>
          <w:p w:rsidR="00EB2419" w:rsidRDefault="00EB2419"/>
        </w:tc>
        <w:tc>
          <w:tcPr>
            <w:tcW w:w="3675" w:type="dxa"/>
          </w:tcPr>
          <w:p w:rsidR="00EB2419" w:rsidRPr="009A0508" w:rsidRDefault="00D75071" w:rsidP="009A0508">
            <w:pPr>
              <w:pStyle w:val="Heading1"/>
              <w:ind w:left="435"/>
              <w:rPr>
                <w:rStyle w:val="Heading1Char"/>
                <w:b/>
                <w:bCs/>
                <w:sz w:val="36"/>
              </w:rPr>
            </w:pPr>
            <w:r w:rsidRPr="009A0508">
              <w:rPr>
                <w:rStyle w:val="Heading1Char"/>
                <w:b/>
                <w:bCs/>
                <w:sz w:val="36"/>
              </w:rPr>
              <w:t>School Council Requirements</w:t>
            </w:r>
          </w:p>
          <w:p w:rsidR="00D75071" w:rsidRPr="009A0508" w:rsidRDefault="00D75071" w:rsidP="00D75071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9A0508">
              <w:rPr>
                <w:sz w:val="24"/>
              </w:rPr>
              <w:t xml:space="preserve">Must have 4 parents – two </w:t>
            </w:r>
            <w:r w:rsidR="00AD571F" w:rsidRPr="009A0508">
              <w:rPr>
                <w:sz w:val="24"/>
              </w:rPr>
              <w:t xml:space="preserve">should </w:t>
            </w:r>
            <w:r w:rsidRPr="009A0508">
              <w:rPr>
                <w:sz w:val="24"/>
              </w:rPr>
              <w:t>be business persons</w:t>
            </w:r>
          </w:p>
          <w:p w:rsidR="00D75071" w:rsidRPr="009A0508" w:rsidRDefault="00AD571F" w:rsidP="00D75071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9A0508">
              <w:rPr>
                <w:sz w:val="24"/>
              </w:rPr>
              <w:t>Must meet at least 4 times per year</w:t>
            </w:r>
          </w:p>
          <w:p w:rsidR="00AD571F" w:rsidRPr="009A0508" w:rsidRDefault="00AD571F" w:rsidP="00D75071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9A0508">
              <w:rPr>
                <w:sz w:val="24"/>
              </w:rPr>
              <w:t>Agree to represent our school at Community meetings</w:t>
            </w:r>
          </w:p>
          <w:p w:rsidR="00AD571F" w:rsidRPr="00D75071" w:rsidRDefault="00AD571F" w:rsidP="00D75071">
            <w:pPr>
              <w:pStyle w:val="ListParagraph"/>
              <w:numPr>
                <w:ilvl w:val="0"/>
                <w:numId w:val="5"/>
              </w:numPr>
            </w:pPr>
            <w:r w:rsidRPr="009A0508">
              <w:rPr>
                <w:sz w:val="24"/>
              </w:rPr>
              <w:t>Advise the Principal on school-related issues</w:t>
            </w:r>
          </w:p>
        </w:tc>
      </w:tr>
    </w:tbl>
    <w:p w:rsidR="00EB2419" w:rsidRDefault="00EB2419" w:rsidP="00AD571F">
      <w:pPr>
        <w:pStyle w:val="Address"/>
        <w:ind w:left="-1530" w:hanging="90"/>
      </w:pPr>
    </w:p>
    <w:p w:rsidR="00AD571F" w:rsidRPr="009A0508" w:rsidRDefault="00AD571F" w:rsidP="00AD571F">
      <w:pPr>
        <w:pStyle w:val="Address"/>
        <w:rPr>
          <w:sz w:val="36"/>
        </w:rPr>
      </w:pPr>
      <w:r w:rsidRPr="009A0508">
        <w:rPr>
          <w:sz w:val="36"/>
        </w:rPr>
        <w:t>___</w:t>
      </w:r>
      <w:proofErr w:type="gramStart"/>
      <w:r w:rsidRPr="009A0508">
        <w:rPr>
          <w:sz w:val="36"/>
        </w:rPr>
        <w:t>_  I</w:t>
      </w:r>
      <w:proofErr w:type="gramEnd"/>
      <w:r w:rsidRPr="009A0508">
        <w:rPr>
          <w:sz w:val="36"/>
        </w:rPr>
        <w:t xml:space="preserve"> wish to run for School Council representative.</w:t>
      </w:r>
    </w:p>
    <w:p w:rsidR="00AD571F" w:rsidRDefault="00AD571F" w:rsidP="00AD571F">
      <w:pPr>
        <w:pStyle w:val="Address"/>
      </w:pPr>
    </w:p>
    <w:p w:rsidR="00AD571F" w:rsidRDefault="00AD571F" w:rsidP="00AD571F">
      <w:pPr>
        <w:pStyle w:val="Address"/>
      </w:pPr>
      <w:r>
        <w:t>Name: _____________________________________________</w:t>
      </w:r>
    </w:p>
    <w:p w:rsidR="00AD571F" w:rsidRDefault="00AD571F" w:rsidP="00AD571F">
      <w:pPr>
        <w:pStyle w:val="Address"/>
      </w:pPr>
      <w:r>
        <w:t>Employed by: _____________________________________</w:t>
      </w:r>
    </w:p>
    <w:p w:rsidR="00AD571F" w:rsidRDefault="00AD571F" w:rsidP="00AD571F">
      <w:pPr>
        <w:pStyle w:val="Address"/>
      </w:pPr>
      <w:r>
        <w:t>Phone number: ___________________________________ Email</w:t>
      </w:r>
      <w:proofErr w:type="gramStart"/>
      <w:r>
        <w:t>:_</w:t>
      </w:r>
      <w:proofErr w:type="gramEnd"/>
      <w:r>
        <w:t>_____________________________________________</w:t>
      </w:r>
    </w:p>
    <w:p w:rsidR="009A0508" w:rsidRDefault="009A0508" w:rsidP="00AD571F">
      <w:pPr>
        <w:pStyle w:val="Address"/>
      </w:pPr>
    </w:p>
    <w:p w:rsidR="009A0508" w:rsidRDefault="009A0508" w:rsidP="00AD571F">
      <w:pPr>
        <w:pStyle w:val="Address"/>
      </w:pPr>
      <w:r>
        <w:t>Your signature: ___________________________________</w:t>
      </w:r>
    </w:p>
    <w:p w:rsidR="009A0508" w:rsidRDefault="009A0508" w:rsidP="00AD571F">
      <w:pPr>
        <w:pStyle w:val="Address"/>
      </w:pPr>
    </w:p>
    <w:p w:rsidR="009A0508" w:rsidRPr="009A0508" w:rsidRDefault="009A0508" w:rsidP="00AD571F">
      <w:pPr>
        <w:pStyle w:val="Address"/>
        <w:rPr>
          <w:sz w:val="32"/>
        </w:rPr>
      </w:pPr>
      <w:r w:rsidRPr="009A0508">
        <w:rPr>
          <w:sz w:val="32"/>
        </w:rPr>
        <w:t>Please return this form to your child’s school.</w:t>
      </w:r>
    </w:p>
    <w:sectPr w:rsidR="009A0508" w:rsidRPr="009A0508">
      <w:headerReference w:type="default" r:id="rId9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36" w:rsidRDefault="00603236">
      <w:pPr>
        <w:spacing w:after="0" w:line="240" w:lineRule="auto"/>
      </w:pPr>
      <w:r>
        <w:separator/>
      </w:r>
    </w:p>
  </w:endnote>
  <w:endnote w:type="continuationSeparator" w:id="0">
    <w:p w:rsidR="00603236" w:rsidRDefault="006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36" w:rsidRDefault="00603236">
      <w:pPr>
        <w:spacing w:after="0" w:line="240" w:lineRule="auto"/>
      </w:pPr>
      <w:r>
        <w:separator/>
      </w:r>
    </w:p>
  </w:footnote>
  <w:footnote w:type="continuationSeparator" w:id="0">
    <w:p w:rsidR="00603236" w:rsidRDefault="0060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71" w:rsidRPr="00D75071" w:rsidRDefault="00D75071" w:rsidP="00D75071">
    <w:pPr>
      <w:pStyle w:val="Header"/>
      <w:jc w:val="center"/>
      <w:rPr>
        <w:sz w:val="32"/>
      </w:rPr>
    </w:pPr>
    <w:r w:rsidRPr="00D75071">
      <w:rPr>
        <w:sz w:val="32"/>
      </w:rPr>
      <w:t>Your School’s Name</w:t>
    </w:r>
  </w:p>
  <w:p w:rsidR="00D75071" w:rsidRPr="00D75071" w:rsidRDefault="00D75071" w:rsidP="00D75071">
    <w:pPr>
      <w:pStyle w:val="Header"/>
      <w:jc w:val="center"/>
      <w:rPr>
        <w:sz w:val="24"/>
      </w:rPr>
    </w:pPr>
    <w:r w:rsidRPr="00D75071">
      <w:rPr>
        <w:sz w:val="24"/>
      </w:rPr>
      <w:t>Address</w:t>
    </w:r>
  </w:p>
  <w:p w:rsidR="00D75071" w:rsidRPr="00D75071" w:rsidRDefault="00D75071" w:rsidP="00D75071">
    <w:pPr>
      <w:pStyle w:val="Header"/>
      <w:jc w:val="center"/>
      <w:rPr>
        <w:sz w:val="24"/>
      </w:rPr>
    </w:pPr>
    <w:r w:rsidRPr="00D75071">
      <w:rPr>
        <w:sz w:val="24"/>
      </w:rPr>
      <w:t>City, State Zip</w:t>
    </w:r>
  </w:p>
  <w:p w:rsidR="00D75071" w:rsidRDefault="00D75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55F72CEC"/>
    <w:multiLevelType w:val="hybridMultilevel"/>
    <w:tmpl w:val="1C9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71"/>
    <w:rsid w:val="00203F52"/>
    <w:rsid w:val="00393EA7"/>
    <w:rsid w:val="003B1391"/>
    <w:rsid w:val="00603236"/>
    <w:rsid w:val="009A0508"/>
    <w:rsid w:val="00AD571F"/>
    <w:rsid w:val="00D75071"/>
    <w:rsid w:val="00E73285"/>
    <w:rsid w:val="00E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154DF-D0CD-4024-8D91-6DEC7C56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D7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pki.RICHMOND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Stripling, Kim</dc:creator>
  <cp:keywords/>
  <dc:description/>
  <cp:lastModifiedBy>Beggs, Candy</cp:lastModifiedBy>
  <cp:revision>2</cp:revision>
  <dcterms:created xsi:type="dcterms:W3CDTF">2015-07-23T21:30:00Z</dcterms:created>
  <dcterms:modified xsi:type="dcterms:W3CDTF">2015-07-23T21:30:00Z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